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7C" w:rsidRPr="00751F6B" w:rsidRDefault="005A667C" w:rsidP="00CC4D9D"/>
    <w:p w:rsidR="005A667C" w:rsidRPr="00751F6B" w:rsidRDefault="005A667C" w:rsidP="000B03E3">
      <w:pPr>
        <w:jc w:val="center"/>
      </w:pPr>
      <w:r w:rsidRPr="00751F6B">
        <w:t>РОССИЙСКАЯ  ФЕДЕРАЦИЯ</w:t>
      </w:r>
    </w:p>
    <w:p w:rsidR="005A667C" w:rsidRPr="00751F6B" w:rsidRDefault="005A667C" w:rsidP="000B03E3">
      <w:pPr>
        <w:jc w:val="center"/>
      </w:pPr>
      <w:r w:rsidRPr="00751F6B">
        <w:t>АДМИНИСТРАЦИЯ ПОСЕЛКА РАМАСУХА</w:t>
      </w:r>
    </w:p>
    <w:p w:rsidR="005A667C" w:rsidRPr="00751F6B" w:rsidRDefault="005A667C" w:rsidP="000B03E3">
      <w:pPr>
        <w:jc w:val="center"/>
      </w:pPr>
      <w:r w:rsidRPr="00751F6B">
        <w:t>ПОЧЕПСКОГО РАЙОНА   БРЯНСКОЙ ОБЛАСТИ</w:t>
      </w:r>
    </w:p>
    <w:p w:rsidR="005A667C" w:rsidRPr="00751F6B" w:rsidRDefault="005A667C" w:rsidP="000B03E3">
      <w:pPr>
        <w:jc w:val="center"/>
      </w:pPr>
    </w:p>
    <w:p w:rsidR="005A667C" w:rsidRPr="00751F6B" w:rsidRDefault="005A667C" w:rsidP="00F37A00">
      <w:pPr>
        <w:jc w:val="center"/>
      </w:pPr>
      <w:bookmarkStart w:id="0" w:name="_GoBack"/>
      <w:bookmarkEnd w:id="0"/>
      <w:r>
        <w:t>ПОСТАНОВЛЕНИЕ</w:t>
      </w:r>
    </w:p>
    <w:p w:rsidR="005A667C" w:rsidRPr="00751F6B" w:rsidRDefault="005A667C" w:rsidP="000B03E3">
      <w:r>
        <w:t>От 12</w:t>
      </w:r>
      <w:r w:rsidRPr="00751F6B">
        <w:t>.01.202</w:t>
      </w:r>
      <w:r>
        <w:t>2</w:t>
      </w:r>
      <w:r w:rsidRPr="00751F6B">
        <w:t xml:space="preserve"> г.  №  </w:t>
      </w:r>
      <w:r>
        <w:t>2</w:t>
      </w:r>
    </w:p>
    <w:p w:rsidR="005A667C" w:rsidRPr="00751F6B" w:rsidRDefault="005A667C" w:rsidP="000B03E3">
      <w:r w:rsidRPr="00751F6B">
        <w:t xml:space="preserve">Пос. Рамасуха </w:t>
      </w:r>
    </w:p>
    <w:p w:rsidR="005A667C" w:rsidRDefault="005A667C" w:rsidP="00751F6B">
      <w:pPr>
        <w:pStyle w:val="ListParagraph"/>
        <w:shd w:val="clear" w:color="auto" w:fill="FFFFFF"/>
        <w:autoSpaceDE w:val="0"/>
        <w:autoSpaceDN w:val="0"/>
        <w:adjustRightInd w:val="0"/>
        <w:ind w:left="660"/>
        <w:jc w:val="both"/>
        <w:rPr>
          <w:rFonts w:eastAsia="Arial Unicode MS"/>
        </w:rPr>
      </w:pPr>
    </w:p>
    <w:p w:rsidR="005A667C" w:rsidRDefault="005A667C" w:rsidP="000B03E3">
      <w:pPr>
        <w:jc w:val="both"/>
      </w:pPr>
      <w:r>
        <w:t xml:space="preserve"> О мероприятиях по подготовке </w:t>
      </w:r>
    </w:p>
    <w:p w:rsidR="005A667C" w:rsidRDefault="005A667C" w:rsidP="000B03E3">
      <w:pPr>
        <w:jc w:val="both"/>
      </w:pPr>
      <w:r>
        <w:t>и безопасному проведению</w:t>
      </w:r>
    </w:p>
    <w:p w:rsidR="005A667C" w:rsidRDefault="005A667C" w:rsidP="000B03E3">
      <w:pPr>
        <w:jc w:val="both"/>
      </w:pPr>
      <w:r>
        <w:t xml:space="preserve"> Крещенских купаний на территории</w:t>
      </w:r>
    </w:p>
    <w:p w:rsidR="005A667C" w:rsidRDefault="005A667C" w:rsidP="000B03E3">
      <w:pPr>
        <w:jc w:val="both"/>
      </w:pPr>
      <w:r>
        <w:t xml:space="preserve"> поселка Рамасуха 18 и 19 января 2022 года</w:t>
      </w:r>
    </w:p>
    <w:p w:rsidR="005A667C" w:rsidRDefault="005A667C" w:rsidP="000B03E3">
      <w:pPr>
        <w:jc w:val="both"/>
      </w:pPr>
    </w:p>
    <w:p w:rsidR="005A667C" w:rsidRDefault="005A667C" w:rsidP="000B03E3">
      <w:pPr>
        <w:jc w:val="both"/>
      </w:pPr>
    </w:p>
    <w:p w:rsidR="005A667C" w:rsidRDefault="005A667C" w:rsidP="000B03E3">
      <w:pPr>
        <w:jc w:val="both"/>
      </w:pPr>
      <w:r>
        <w:t xml:space="preserve">      В целях обеспечения безопасности людей на водных объектах поселка Рамасуха в период празднования православного праздника «Крещение Господне», в соответствии с пунктом 24 части 1 статьи 15 Федерального закона от 06.10.2003 № 131-ФЗ «Об общих принципах организации местного самоуправления в Российской Федерации», планом основных мероприятий поселка, предупреждения и ликвидации чрезвычайных ситуаций, обеспечения пожарной безопасности и безопасности людей на водных объектах с 18 на 19 января 2022 года, администрация поселка Рамасуха </w:t>
      </w:r>
    </w:p>
    <w:p w:rsidR="005A667C" w:rsidRDefault="005A667C" w:rsidP="000B03E3">
      <w:pPr>
        <w:jc w:val="both"/>
      </w:pPr>
    </w:p>
    <w:p w:rsidR="005A667C" w:rsidRDefault="005A667C" w:rsidP="000B03E3">
      <w:pPr>
        <w:jc w:val="both"/>
      </w:pPr>
      <w:r>
        <w:t>ПОСТАНОВЛЯЕТ:</w:t>
      </w:r>
    </w:p>
    <w:p w:rsidR="005A667C" w:rsidRDefault="005A667C" w:rsidP="000B03E3">
      <w:pPr>
        <w:jc w:val="both"/>
      </w:pPr>
    </w:p>
    <w:p w:rsidR="005A667C" w:rsidRDefault="005A667C" w:rsidP="006211B5">
      <w:pPr>
        <w:numPr>
          <w:ilvl w:val="0"/>
          <w:numId w:val="4"/>
        </w:numPr>
        <w:jc w:val="both"/>
      </w:pPr>
      <w:r>
        <w:t>Определить место для купания</w:t>
      </w:r>
    </w:p>
    <w:p w:rsidR="005A667C" w:rsidRDefault="005A667C" w:rsidP="006211B5">
      <w:pPr>
        <w:ind w:left="360"/>
        <w:jc w:val="both"/>
      </w:pPr>
      <w:r>
        <w:t>- купель в п. Рамасуха по улице Фабричной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>2. Запретить купание во время проведения праздника «Крещение Господне» на территории поселка Рамасуха в местах, не обозначенных в настоящем постановлении.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 xml:space="preserve">3. Ответственным за организацию и проведение крещенских мероприятий, организацию и обеспечения выполнения комплекса необходимых мер безопасности для предотвращения несчастных случаев в месте забора воды и  крещенских купаний </w:t>
      </w:r>
    </w:p>
    <w:p w:rsidR="005A667C" w:rsidRDefault="005A667C" w:rsidP="006211B5">
      <w:pPr>
        <w:ind w:left="360"/>
        <w:jc w:val="both"/>
      </w:pPr>
      <w:r>
        <w:t>назначить главу администрации поселка.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>4. Организовать  в месте пребывания проведения мероприятий присутствие медицинского работника.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>5. Принять меры  по обеспечению общественного порядка в месте проведения мероприятий.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>6. Настоящее постановление опубликовать в порядке, установленном Уставом Рамасухского городского поселения.</w:t>
      </w:r>
    </w:p>
    <w:p w:rsidR="005A667C" w:rsidRDefault="005A667C" w:rsidP="006211B5">
      <w:pPr>
        <w:ind w:left="360"/>
        <w:jc w:val="both"/>
      </w:pPr>
    </w:p>
    <w:p w:rsidR="005A667C" w:rsidRDefault="005A667C" w:rsidP="006211B5">
      <w:pPr>
        <w:ind w:left="360"/>
        <w:jc w:val="both"/>
      </w:pPr>
      <w:r>
        <w:t>7. Контроль за исполнением настоящего постановления оставляю за собой.</w:t>
      </w:r>
    </w:p>
    <w:p w:rsidR="005A667C" w:rsidRPr="00751F6B" w:rsidRDefault="005A667C" w:rsidP="000B03E3">
      <w:pPr>
        <w:jc w:val="both"/>
      </w:pPr>
    </w:p>
    <w:p w:rsidR="005A667C" w:rsidRDefault="005A667C" w:rsidP="000B03E3">
      <w:pPr>
        <w:jc w:val="both"/>
      </w:pPr>
    </w:p>
    <w:p w:rsidR="005A667C" w:rsidRPr="00751F6B" w:rsidRDefault="005A667C" w:rsidP="000B03E3">
      <w:pPr>
        <w:jc w:val="both"/>
      </w:pPr>
    </w:p>
    <w:p w:rsidR="005A667C" w:rsidRPr="00751F6B" w:rsidRDefault="005A667C" w:rsidP="000B03E3">
      <w:r w:rsidRPr="00751F6B">
        <w:t xml:space="preserve">Глава администрации </w:t>
      </w:r>
    </w:p>
    <w:p w:rsidR="005A667C" w:rsidRPr="00751F6B" w:rsidRDefault="005A667C" w:rsidP="000B03E3">
      <w:r w:rsidRPr="00751F6B">
        <w:t>Пос. Рамасуха                                                                                  Е.М. Лощихина</w:t>
      </w:r>
    </w:p>
    <w:p w:rsidR="005A667C" w:rsidRPr="000B03E3" w:rsidRDefault="005A667C"/>
    <w:sectPr w:rsidR="005A667C" w:rsidRPr="000B03E3" w:rsidSect="00B3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A8B"/>
    <w:multiLevelType w:val="hybridMultilevel"/>
    <w:tmpl w:val="C5BEAB8A"/>
    <w:lvl w:ilvl="0" w:tplc="F894E9C4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8264F0C"/>
    <w:multiLevelType w:val="hybridMultilevel"/>
    <w:tmpl w:val="7910F714"/>
    <w:lvl w:ilvl="0" w:tplc="73F0606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5AF7DDB"/>
    <w:multiLevelType w:val="hybridMultilevel"/>
    <w:tmpl w:val="C5E20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3E3"/>
    <w:rsid w:val="000065BE"/>
    <w:rsid w:val="000107C9"/>
    <w:rsid w:val="000B03E3"/>
    <w:rsid w:val="00155800"/>
    <w:rsid w:val="001612B9"/>
    <w:rsid w:val="00172020"/>
    <w:rsid w:val="001E3F1B"/>
    <w:rsid w:val="001F65FB"/>
    <w:rsid w:val="0032337F"/>
    <w:rsid w:val="00463166"/>
    <w:rsid w:val="004742C6"/>
    <w:rsid w:val="004E5195"/>
    <w:rsid w:val="004F4264"/>
    <w:rsid w:val="00547231"/>
    <w:rsid w:val="005950F9"/>
    <w:rsid w:val="005A667C"/>
    <w:rsid w:val="005E2694"/>
    <w:rsid w:val="006211B5"/>
    <w:rsid w:val="00654C48"/>
    <w:rsid w:val="006D053A"/>
    <w:rsid w:val="00751F6B"/>
    <w:rsid w:val="007829BC"/>
    <w:rsid w:val="00801332"/>
    <w:rsid w:val="00923BCB"/>
    <w:rsid w:val="00933C81"/>
    <w:rsid w:val="009B2B81"/>
    <w:rsid w:val="009E1C50"/>
    <w:rsid w:val="00A47962"/>
    <w:rsid w:val="00B338E0"/>
    <w:rsid w:val="00B54B5A"/>
    <w:rsid w:val="00BB53EE"/>
    <w:rsid w:val="00C052D9"/>
    <w:rsid w:val="00CC4D9D"/>
    <w:rsid w:val="00DB5C07"/>
    <w:rsid w:val="00E079A7"/>
    <w:rsid w:val="00E225ED"/>
    <w:rsid w:val="00F26849"/>
    <w:rsid w:val="00F37A00"/>
    <w:rsid w:val="00F96335"/>
    <w:rsid w:val="00FA711C"/>
    <w:rsid w:val="00FE35A9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6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54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C48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933C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318</TotalTime>
  <Pages>1</Pages>
  <Words>272</Words>
  <Characters>1556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Пользователь</cp:lastModifiedBy>
  <cp:revision>24</cp:revision>
  <cp:lastPrinted>2022-01-13T06:50:00Z</cp:lastPrinted>
  <dcterms:created xsi:type="dcterms:W3CDTF">2019-09-16T22:37:00Z</dcterms:created>
  <dcterms:modified xsi:type="dcterms:W3CDTF">2022-01-13T07:07:00Z</dcterms:modified>
</cp:coreProperties>
</file>